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5F85" w14:textId="18217BED" w:rsidR="00E93982" w:rsidRDefault="00CA031C">
      <w:r>
        <w:t xml:space="preserve">Atividades de </w:t>
      </w:r>
      <w:r w:rsidR="00CE6008">
        <w:t>P</w:t>
      </w:r>
      <w:r>
        <w:t>ortuguês- 6º ano</w:t>
      </w:r>
      <w:r w:rsidR="00CE6008">
        <w:t xml:space="preserve"> A e B</w:t>
      </w:r>
      <w:bookmarkStart w:id="0" w:name="_GoBack"/>
      <w:bookmarkEnd w:id="0"/>
    </w:p>
    <w:p w14:paraId="59EC6262" w14:textId="77777777" w:rsidR="00CA031C" w:rsidRDefault="00CA031C" w:rsidP="00CA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A031C">
        <w:t>H1. Reconhecer as variedades da língua falada, o conceito de norma padrão e o de preconceito linguístico.</w:t>
      </w:r>
    </w:p>
    <w:p w14:paraId="5C872730" w14:textId="77777777" w:rsidR="00B47D00" w:rsidRDefault="00B47D00" w:rsidP="00B47D00">
      <w:pPr>
        <w:pStyle w:val="PargrafodaLista"/>
      </w:pPr>
      <w:r>
        <w:t>APÓS VER VÍDEO AULA E CONCEITOS SOBRE OS PRONOMES, RESPONDA ATENTAMENTE AS QUESTÕES ABAIXO.</w:t>
      </w:r>
    </w:p>
    <w:p w14:paraId="47F73142" w14:textId="77777777" w:rsidR="00CA031C" w:rsidRDefault="00CA031C" w:rsidP="00CA031C">
      <w:pPr>
        <w:pStyle w:val="PargrafodaLista"/>
        <w:numPr>
          <w:ilvl w:val="0"/>
          <w:numId w:val="1"/>
        </w:numPr>
      </w:pPr>
      <w:r>
        <w:t>No trecho que a seguir transcrevemos, há vários pronomes.</w:t>
      </w:r>
    </w:p>
    <w:p w14:paraId="71297C21" w14:textId="77777777" w:rsidR="00CA031C" w:rsidRDefault="00CA031C" w:rsidP="00CA031C">
      <w:r>
        <w:t>"Com esta história eu vou me sensibilizar, e bem sei que cada dia é um dia roubado da morte. Eu não sou um intelectual, escrevo com o corpo. E o que escrevo é uma névoa úmida."</w:t>
      </w:r>
    </w:p>
    <w:p w14:paraId="5F8BDEF2" w14:textId="77777777" w:rsidR="00CA031C" w:rsidRDefault="00CA031C" w:rsidP="00CA031C">
      <w:pPr>
        <w:pStyle w:val="PargrafodaLista"/>
        <w:numPr>
          <w:ilvl w:val="0"/>
          <w:numId w:val="2"/>
        </w:numPr>
      </w:pPr>
      <w:r>
        <w:t>Identifique, nele, dois pronomes demonstrativos, um pronome pessoal do caso reto e um pronome pessoal do caso oblíquo.</w:t>
      </w:r>
    </w:p>
    <w:p w14:paraId="13F4C58E" w14:textId="77777777" w:rsidR="00CA031C" w:rsidRDefault="00CA031C" w:rsidP="00B47D00">
      <w:pPr>
        <w:pStyle w:val="PargrafodaLista"/>
      </w:pPr>
      <w:r>
        <w:t>________________________________________________________________________________________________________________________________________________________________________</w:t>
      </w:r>
      <w:r w:rsidR="00B47D00">
        <w:t>____________________________________________________________________________________</w:t>
      </w:r>
    </w:p>
    <w:p w14:paraId="304B91AF" w14:textId="77777777" w:rsidR="00B47D00" w:rsidRDefault="00B47D00" w:rsidP="00B47D00">
      <w:pPr>
        <w:pStyle w:val="PargrafodaLista"/>
      </w:pPr>
    </w:p>
    <w:p w14:paraId="5E20A9C9" w14:textId="77777777" w:rsidR="00CA031C" w:rsidRDefault="00CA031C" w:rsidP="00CA031C">
      <w:pPr>
        <w:pStyle w:val="PargrafodaLista"/>
        <w:numPr>
          <w:ilvl w:val="0"/>
          <w:numId w:val="1"/>
        </w:numPr>
      </w:pPr>
      <w:r>
        <w:t>“Heloísa é a professora de uma turma de crianças de 6 anos. Ela adora contar histórias para seus alunos, no final do horário, as crianças sentam-se no chão de frente para a professora, ficam quietinhas e curiosas, aguardam.</w:t>
      </w:r>
    </w:p>
    <w:p w14:paraId="261E5B3D" w14:textId="77777777" w:rsidR="00CA031C" w:rsidRDefault="00CA031C" w:rsidP="00CA031C">
      <w:pPr>
        <w:pStyle w:val="PargrafodaLista"/>
      </w:pPr>
      <w:r>
        <w:t>A professora começa a história dizendo:</w:t>
      </w:r>
    </w:p>
    <w:p w14:paraId="759EF71E" w14:textId="77777777" w:rsidR="00CA031C" w:rsidRDefault="00CA031C" w:rsidP="00CA031C">
      <w:pPr>
        <w:pStyle w:val="PargrafodaLista"/>
      </w:pPr>
      <w:r>
        <w:t>– A história de hoje é “A hiena teimosinha”</w:t>
      </w:r>
    </w:p>
    <w:p w14:paraId="6E7B306F" w14:textId="77777777" w:rsidR="00CA031C" w:rsidRDefault="00CA031C" w:rsidP="00CA031C">
      <w:pPr>
        <w:pStyle w:val="PargrafodaLista"/>
      </w:pPr>
      <w:r>
        <w:t>A professora conta a história, mostra as gravu</w:t>
      </w:r>
      <w:r w:rsidR="00B47D00">
        <w:t>ras do livro e faz perguntas, Hé</w:t>
      </w:r>
      <w:r>
        <w:t>lio diz:</w:t>
      </w:r>
    </w:p>
    <w:p w14:paraId="06FDF9F4" w14:textId="77777777" w:rsidR="00CA031C" w:rsidRDefault="00CA031C" w:rsidP="00CA031C">
      <w:pPr>
        <w:pStyle w:val="PargrafodaLista"/>
      </w:pPr>
      <w:r>
        <w:t>– Que história legal, professora conta outra.</w:t>
      </w:r>
    </w:p>
    <w:p w14:paraId="586AC135" w14:textId="77777777" w:rsidR="00CA031C" w:rsidRDefault="00CA031C" w:rsidP="00CA031C">
      <w:pPr>
        <w:pStyle w:val="PargrafodaLista"/>
      </w:pPr>
      <w:r>
        <w:t>Heloísa responde:</w:t>
      </w:r>
    </w:p>
    <w:p w14:paraId="1282F79B" w14:textId="77777777" w:rsidR="00CA031C" w:rsidRDefault="00CA031C" w:rsidP="00CA031C">
      <w:pPr>
        <w:pStyle w:val="PargrafodaLista"/>
      </w:pPr>
      <w:r>
        <w:t xml:space="preserve">– Hoje não há mais tempo, amanhã vocês conhecerão a história do “hipopótamo comilão”, combinado?” </w:t>
      </w:r>
    </w:p>
    <w:p w14:paraId="4561B79F" w14:textId="77777777" w:rsidR="00CA031C" w:rsidRDefault="00CA031C" w:rsidP="00CA031C">
      <w:pPr>
        <w:pStyle w:val="PargrafodaLista"/>
      </w:pPr>
      <w:r>
        <w:t>(Graça B.)</w:t>
      </w:r>
    </w:p>
    <w:p w14:paraId="50CE1F16" w14:textId="77777777" w:rsidR="00B47D00" w:rsidRDefault="00B47D00" w:rsidP="00CA031C">
      <w:pPr>
        <w:pStyle w:val="PargrafodaLista"/>
      </w:pPr>
    </w:p>
    <w:p w14:paraId="0E8B5E0B" w14:textId="77777777" w:rsidR="00527CA8" w:rsidRDefault="00527CA8" w:rsidP="00527CA8">
      <w:pPr>
        <w:pStyle w:val="PargrafodaLista"/>
        <w:numPr>
          <w:ilvl w:val="0"/>
          <w:numId w:val="3"/>
        </w:numPr>
        <w:tabs>
          <w:tab w:val="left" w:pos="2220"/>
        </w:tabs>
      </w:pPr>
      <w:r>
        <w:t>Leia atentamente o texto e identifique os pronomes, classificando-os.</w:t>
      </w:r>
    </w:p>
    <w:p w14:paraId="13A397AD" w14:textId="77777777" w:rsidR="00B47D00" w:rsidRDefault="00B47D00" w:rsidP="00B47D00">
      <w:pPr>
        <w:pStyle w:val="PargrafodaLista"/>
        <w:tabs>
          <w:tab w:val="left" w:pos="2220"/>
        </w:tabs>
      </w:pPr>
      <w:r>
        <w:t>________________________________________________________________________________________________________________________________________________________________________</w:t>
      </w:r>
    </w:p>
    <w:p w14:paraId="05FE8CDC" w14:textId="77777777" w:rsidR="00B47D00" w:rsidRDefault="00B47D00" w:rsidP="00B47D00">
      <w:pPr>
        <w:pStyle w:val="PargrafodaLista"/>
        <w:tabs>
          <w:tab w:val="left" w:pos="2220"/>
        </w:tabs>
      </w:pPr>
    </w:p>
    <w:p w14:paraId="116E9291" w14:textId="77777777" w:rsidR="00CA031C" w:rsidRDefault="00202E47" w:rsidP="00527CA8">
      <w:pPr>
        <w:pStyle w:val="PargrafodaLista"/>
        <w:numPr>
          <w:ilvl w:val="0"/>
          <w:numId w:val="3"/>
        </w:numPr>
        <w:tabs>
          <w:tab w:val="left" w:pos="2220"/>
        </w:tabs>
      </w:pPr>
      <w:r>
        <w:t xml:space="preserve">Se os substantivos “Heloísa, professora, crianças, alunos, hiena e Hélio” </w:t>
      </w:r>
      <w:r w:rsidR="00B47D00">
        <w:t>forem substituídos pelos pronomes pessoais, como ficariam?</w:t>
      </w:r>
      <w:r w:rsidR="00CA031C">
        <w:tab/>
      </w:r>
    </w:p>
    <w:p w14:paraId="59F97275" w14:textId="77777777" w:rsidR="00B47D00" w:rsidRDefault="00B47D00" w:rsidP="00B47D00">
      <w:pPr>
        <w:pStyle w:val="PargrafodaLista"/>
        <w:tabs>
          <w:tab w:val="left" w:pos="2220"/>
        </w:tabs>
      </w:pPr>
      <w:r>
        <w:t>________________________________________________________________________________________________________________________________________________________________________</w:t>
      </w:r>
    </w:p>
    <w:p w14:paraId="51A8CBAB" w14:textId="77777777" w:rsidR="00B47D00" w:rsidRDefault="00B47D00" w:rsidP="00B47D00">
      <w:pPr>
        <w:pStyle w:val="PargrafodaLista"/>
        <w:tabs>
          <w:tab w:val="left" w:pos="2220"/>
        </w:tabs>
      </w:pPr>
    </w:p>
    <w:p w14:paraId="539A3ECE" w14:textId="77777777" w:rsidR="00186F26" w:rsidRDefault="00186F26" w:rsidP="00186F26">
      <w:pPr>
        <w:pStyle w:val="PargrafodaLista"/>
        <w:numPr>
          <w:ilvl w:val="0"/>
          <w:numId w:val="1"/>
        </w:numPr>
        <w:tabs>
          <w:tab w:val="left" w:pos="2220"/>
        </w:tabs>
      </w:pPr>
      <w:r>
        <w:t>Complete as frases com os pronomes EU ou MIM:</w:t>
      </w:r>
    </w:p>
    <w:p w14:paraId="5F683CF3" w14:textId="77777777" w:rsidR="00186F26" w:rsidRDefault="00186F26" w:rsidP="00186F26">
      <w:pPr>
        <w:pStyle w:val="PargrafodaLista"/>
        <w:tabs>
          <w:tab w:val="left" w:pos="2220"/>
        </w:tabs>
      </w:pPr>
    </w:p>
    <w:p w14:paraId="3CF7277F" w14:textId="77777777" w:rsidR="00186F26" w:rsidRDefault="00186F26" w:rsidP="00186F26">
      <w:pPr>
        <w:pStyle w:val="PargrafodaLista"/>
        <w:tabs>
          <w:tab w:val="left" w:pos="2220"/>
        </w:tabs>
      </w:pPr>
      <w:r>
        <w:lastRenderedPageBreak/>
        <w:t>a) Vou comprar aquela casa para _________.</w:t>
      </w:r>
    </w:p>
    <w:p w14:paraId="70B2F838" w14:textId="77777777" w:rsidR="00186F26" w:rsidRDefault="00186F26" w:rsidP="00186F26">
      <w:pPr>
        <w:pStyle w:val="PargrafodaLista"/>
        <w:tabs>
          <w:tab w:val="left" w:pos="2220"/>
        </w:tabs>
      </w:pPr>
    </w:p>
    <w:p w14:paraId="1CE96851" w14:textId="77777777" w:rsidR="00186F26" w:rsidRDefault="00186F26" w:rsidP="00186F26">
      <w:pPr>
        <w:pStyle w:val="PargrafodaLista"/>
        <w:tabs>
          <w:tab w:val="left" w:pos="2220"/>
        </w:tabs>
      </w:pPr>
      <w:r>
        <w:t>b) Preciso de um financiamento para __________ comprar aquela casa.</w:t>
      </w:r>
    </w:p>
    <w:p w14:paraId="4153BB86" w14:textId="77777777" w:rsidR="00186F26" w:rsidRDefault="00186F26" w:rsidP="00186F26">
      <w:pPr>
        <w:pStyle w:val="PargrafodaLista"/>
        <w:tabs>
          <w:tab w:val="left" w:pos="2220"/>
        </w:tabs>
      </w:pPr>
    </w:p>
    <w:p w14:paraId="444DE430" w14:textId="77777777" w:rsidR="00186F26" w:rsidRDefault="00186F26" w:rsidP="00186F26">
      <w:pPr>
        <w:pStyle w:val="PargrafodaLista"/>
        <w:tabs>
          <w:tab w:val="left" w:pos="2220"/>
        </w:tabs>
      </w:pPr>
      <w:r>
        <w:t>c) Faltam quinze dias para _____________ entrar de férias.</w:t>
      </w:r>
    </w:p>
    <w:p w14:paraId="7B37DD7A" w14:textId="77777777" w:rsidR="00186F26" w:rsidRDefault="00186F26" w:rsidP="00186F26">
      <w:pPr>
        <w:pStyle w:val="PargrafodaLista"/>
        <w:tabs>
          <w:tab w:val="left" w:pos="2220"/>
        </w:tabs>
      </w:pPr>
    </w:p>
    <w:p w14:paraId="29387B92" w14:textId="77777777" w:rsidR="00186F26" w:rsidRDefault="00186F26" w:rsidP="00186F26">
      <w:pPr>
        <w:pStyle w:val="PargrafodaLista"/>
        <w:tabs>
          <w:tab w:val="left" w:pos="2220"/>
        </w:tabs>
      </w:pPr>
      <w:r>
        <w:t>d) Aquelas flores são para __________.</w:t>
      </w:r>
    </w:p>
    <w:p w14:paraId="76E95964" w14:textId="77777777" w:rsidR="00186F26" w:rsidRDefault="00186F26" w:rsidP="00186F26">
      <w:pPr>
        <w:pStyle w:val="PargrafodaLista"/>
        <w:tabs>
          <w:tab w:val="left" w:pos="2220"/>
        </w:tabs>
      </w:pPr>
    </w:p>
    <w:p w14:paraId="71174ADC" w14:textId="77777777" w:rsidR="00B47D00" w:rsidRDefault="00186F26" w:rsidP="00186F26">
      <w:pPr>
        <w:pStyle w:val="PargrafodaLista"/>
        <w:tabs>
          <w:tab w:val="left" w:pos="2220"/>
        </w:tabs>
      </w:pPr>
      <w:r>
        <w:t>e) Eles viajaram antes de ___________.</w:t>
      </w:r>
    </w:p>
    <w:p w14:paraId="259FCBBD" w14:textId="77777777" w:rsidR="00186F26" w:rsidRDefault="00186F26" w:rsidP="00186F26">
      <w:pPr>
        <w:pStyle w:val="PargrafodaLista"/>
        <w:tabs>
          <w:tab w:val="left" w:pos="2220"/>
        </w:tabs>
      </w:pPr>
    </w:p>
    <w:p w14:paraId="7E57E833" w14:textId="77777777" w:rsidR="00186F26" w:rsidRDefault="00186F26" w:rsidP="00186F26">
      <w:pPr>
        <w:pStyle w:val="PargrafodaLista"/>
        <w:numPr>
          <w:ilvl w:val="0"/>
          <w:numId w:val="1"/>
        </w:numPr>
        <w:tabs>
          <w:tab w:val="left" w:pos="2220"/>
        </w:tabs>
      </w:pPr>
      <w:r>
        <w:t>Julgue o emprego dos pronomes nas orações a seguir em CERTO (C) ou ERRADO (E) de acordo com a gramática normativa.</w:t>
      </w:r>
    </w:p>
    <w:p w14:paraId="0D73E4DE" w14:textId="77777777" w:rsidR="00186F26" w:rsidRDefault="00186F26" w:rsidP="00186F26">
      <w:pPr>
        <w:pStyle w:val="PargrafodaLista"/>
        <w:tabs>
          <w:tab w:val="left" w:pos="2220"/>
        </w:tabs>
      </w:pPr>
    </w:p>
    <w:p w14:paraId="321FC156" w14:textId="77777777" w:rsidR="00186F26" w:rsidRDefault="00186F26" w:rsidP="00186F26">
      <w:pPr>
        <w:pStyle w:val="PargrafodaLista"/>
        <w:tabs>
          <w:tab w:val="left" w:pos="2220"/>
        </w:tabs>
      </w:pPr>
      <w:r>
        <w:t xml:space="preserve">a) </w:t>
      </w:r>
      <w:proofErr w:type="gramStart"/>
      <w:r>
        <w:t xml:space="preserve">(  </w:t>
      </w:r>
      <w:proofErr w:type="gramEnd"/>
      <w:r>
        <w:t xml:space="preserve">       ) Ele disse que era para mim comprar aquele livro.</w:t>
      </w:r>
    </w:p>
    <w:p w14:paraId="0748CBEC" w14:textId="77777777" w:rsidR="00186F26" w:rsidRDefault="00186F26" w:rsidP="00186F26">
      <w:pPr>
        <w:pStyle w:val="PargrafodaLista"/>
        <w:tabs>
          <w:tab w:val="left" w:pos="2220"/>
        </w:tabs>
      </w:pPr>
    </w:p>
    <w:p w14:paraId="0EC3E1BF" w14:textId="77777777" w:rsidR="00186F26" w:rsidRDefault="00186F26" w:rsidP="00186F26">
      <w:pPr>
        <w:pStyle w:val="PargrafodaLista"/>
        <w:tabs>
          <w:tab w:val="left" w:pos="2220"/>
        </w:tabs>
      </w:pPr>
      <w:r>
        <w:t xml:space="preserve">b) </w:t>
      </w:r>
      <w:proofErr w:type="gramStart"/>
      <w:r>
        <w:t xml:space="preserve">(  </w:t>
      </w:r>
      <w:proofErr w:type="gramEnd"/>
      <w:r>
        <w:t xml:space="preserve">       ) Comprei um casaco para mim caso faça frio no avião.</w:t>
      </w:r>
    </w:p>
    <w:p w14:paraId="0BB81B08" w14:textId="77777777" w:rsidR="00186F26" w:rsidRDefault="00186F26" w:rsidP="00186F26">
      <w:pPr>
        <w:pStyle w:val="PargrafodaLista"/>
        <w:tabs>
          <w:tab w:val="left" w:pos="2220"/>
        </w:tabs>
      </w:pPr>
    </w:p>
    <w:p w14:paraId="30F1AFB0" w14:textId="77777777" w:rsidR="00186F26" w:rsidRDefault="00186F26" w:rsidP="00186F26">
      <w:pPr>
        <w:pStyle w:val="PargrafodaLista"/>
        <w:tabs>
          <w:tab w:val="left" w:pos="2220"/>
        </w:tabs>
      </w:pPr>
      <w:r>
        <w:t xml:space="preserve">c) </w:t>
      </w:r>
      <w:proofErr w:type="gramStart"/>
      <w:r>
        <w:t xml:space="preserve">(  </w:t>
      </w:r>
      <w:proofErr w:type="gramEnd"/>
      <w:r>
        <w:t xml:space="preserve">       ) Apesar de não quererem, eles concordaram conosco.</w:t>
      </w:r>
    </w:p>
    <w:p w14:paraId="42EDCC1A" w14:textId="77777777" w:rsidR="00186F26" w:rsidRDefault="00186F26" w:rsidP="00186F26">
      <w:pPr>
        <w:pStyle w:val="PargrafodaLista"/>
        <w:tabs>
          <w:tab w:val="left" w:pos="2220"/>
        </w:tabs>
      </w:pPr>
    </w:p>
    <w:p w14:paraId="37BBE121" w14:textId="77777777" w:rsidR="00186F26" w:rsidRDefault="00186F26" w:rsidP="00186F26">
      <w:pPr>
        <w:pStyle w:val="PargrafodaLista"/>
        <w:tabs>
          <w:tab w:val="left" w:pos="2220"/>
        </w:tabs>
      </w:pPr>
      <w:r>
        <w:t xml:space="preserve">d) </w:t>
      </w:r>
      <w:proofErr w:type="gramStart"/>
      <w:r>
        <w:t xml:space="preserve">(  </w:t>
      </w:r>
      <w:proofErr w:type="gramEnd"/>
      <w:r>
        <w:t xml:space="preserve">       ) Para mim, basta uma semana de viagem; depois volto ao trabalho.</w:t>
      </w:r>
    </w:p>
    <w:p w14:paraId="3DB8871B" w14:textId="77777777" w:rsidR="00186F26" w:rsidRDefault="00186F26" w:rsidP="00186F26">
      <w:pPr>
        <w:pStyle w:val="PargrafodaLista"/>
        <w:tabs>
          <w:tab w:val="left" w:pos="2220"/>
        </w:tabs>
      </w:pPr>
    </w:p>
    <w:p w14:paraId="6B23E1A9" w14:textId="77777777" w:rsidR="00186F26" w:rsidRDefault="00186F26" w:rsidP="00186F26">
      <w:pPr>
        <w:pStyle w:val="PargrafodaLista"/>
        <w:tabs>
          <w:tab w:val="left" w:pos="2220"/>
        </w:tabs>
      </w:pPr>
      <w:r>
        <w:t xml:space="preserve">e) </w:t>
      </w:r>
      <w:proofErr w:type="gramStart"/>
      <w:r>
        <w:t xml:space="preserve">(  </w:t>
      </w:r>
      <w:proofErr w:type="gramEnd"/>
      <w:r>
        <w:t xml:space="preserve">        ) O dono do cão chamou-o com firmeza, já que não parava de correr.</w:t>
      </w:r>
    </w:p>
    <w:p w14:paraId="5A94FBD7" w14:textId="77777777" w:rsidR="00F82A57" w:rsidRDefault="00F82A57" w:rsidP="00186F26">
      <w:pPr>
        <w:pStyle w:val="PargrafodaLista"/>
        <w:tabs>
          <w:tab w:val="left" w:pos="2220"/>
        </w:tabs>
      </w:pPr>
    </w:p>
    <w:p w14:paraId="208E533B" w14:textId="77777777" w:rsidR="00F82A57" w:rsidRDefault="00F82A57" w:rsidP="00F82A57">
      <w:pPr>
        <w:pStyle w:val="PargrafodaLista"/>
        <w:numPr>
          <w:ilvl w:val="0"/>
          <w:numId w:val="1"/>
        </w:numPr>
        <w:tabs>
          <w:tab w:val="left" w:pos="2220"/>
        </w:tabs>
      </w:pPr>
      <w:r>
        <w:t>Marque a alternativa que indica em qual classificação do pronome se encaixa a palavra grifada:</w:t>
      </w:r>
    </w:p>
    <w:p w14:paraId="0F1BB609" w14:textId="77777777" w:rsidR="00F82A57" w:rsidRDefault="00F82A57" w:rsidP="00F82A57">
      <w:pPr>
        <w:pStyle w:val="PargrafodaLista"/>
        <w:tabs>
          <w:tab w:val="left" w:pos="2220"/>
        </w:tabs>
      </w:pPr>
      <w:r>
        <w:t>“Perto de casa havia um barbeiro que me conhecia de vista.”</w:t>
      </w:r>
    </w:p>
    <w:p w14:paraId="35232234" w14:textId="77777777" w:rsidR="00F82A57" w:rsidRDefault="00F82A57" w:rsidP="00F82A57">
      <w:pPr>
        <w:pStyle w:val="PargrafodaLista"/>
        <w:tabs>
          <w:tab w:val="left" w:pos="2220"/>
        </w:tabs>
      </w:pPr>
      <w:r>
        <w:t xml:space="preserve">a. </w:t>
      </w:r>
      <w:proofErr w:type="gramStart"/>
      <w:r>
        <w:t xml:space="preserve">(  </w:t>
      </w:r>
      <w:proofErr w:type="gramEnd"/>
      <w:r>
        <w:t xml:space="preserve"> ) indefinido           b. (   ) possessivo       c. (   ) interrogativo         d. (   ) pessoal oblíquo</w:t>
      </w:r>
    </w:p>
    <w:p w14:paraId="1FE401CE" w14:textId="77777777" w:rsidR="00F82A57" w:rsidRDefault="00F82A57" w:rsidP="00F82A57">
      <w:pPr>
        <w:pStyle w:val="PargrafodaLista"/>
        <w:tabs>
          <w:tab w:val="left" w:pos="2220"/>
        </w:tabs>
      </w:pPr>
    </w:p>
    <w:p w14:paraId="0925F84F" w14:textId="77777777" w:rsidR="00F82A57" w:rsidRPr="00CA031C" w:rsidRDefault="00F82A57" w:rsidP="00E26375">
      <w:pPr>
        <w:tabs>
          <w:tab w:val="left" w:pos="2220"/>
        </w:tabs>
      </w:pPr>
    </w:p>
    <w:sectPr w:rsidR="00F82A57" w:rsidRPr="00CA031C" w:rsidSect="00394908">
      <w:headerReference w:type="default" r:id="rId10"/>
      <w:pgSz w:w="12240" w:h="15840"/>
      <w:pgMar w:top="1134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4D51B" w14:textId="77777777" w:rsidR="0064645C" w:rsidRDefault="0064645C" w:rsidP="00174548">
      <w:pPr>
        <w:spacing w:after="0" w:line="240" w:lineRule="auto"/>
      </w:pPr>
      <w:r>
        <w:separator/>
      </w:r>
    </w:p>
  </w:endnote>
  <w:endnote w:type="continuationSeparator" w:id="0">
    <w:p w14:paraId="1BB1F776" w14:textId="77777777" w:rsidR="0064645C" w:rsidRDefault="0064645C" w:rsidP="0017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EEC54" w14:textId="77777777" w:rsidR="0064645C" w:rsidRDefault="0064645C" w:rsidP="00174548">
      <w:pPr>
        <w:spacing w:after="0" w:line="240" w:lineRule="auto"/>
      </w:pPr>
      <w:r>
        <w:separator/>
      </w:r>
    </w:p>
  </w:footnote>
  <w:footnote w:type="continuationSeparator" w:id="0">
    <w:p w14:paraId="6FDF2E66" w14:textId="77777777" w:rsidR="0064645C" w:rsidRDefault="0064645C" w:rsidP="0017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387DE" w14:textId="77777777" w:rsidR="00174548" w:rsidRDefault="008A5C83">
    <w:pPr>
      <w:pStyle w:val="Cabealho"/>
    </w:pPr>
    <w:r>
      <w:rPr>
        <w:noProof/>
      </w:rPr>
      <w:drawing>
        <wp:inline distT="0" distB="0" distL="0" distR="0" wp14:anchorId="62DA9C5E" wp14:editId="77ADB636">
          <wp:extent cx="6332220" cy="1100455"/>
          <wp:effectExtent l="0" t="0" r="0" b="4445"/>
          <wp:docPr id="3" name="Imagem 3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Ibiúna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A08"/>
    <w:multiLevelType w:val="hybridMultilevel"/>
    <w:tmpl w:val="C9FC8038"/>
    <w:lvl w:ilvl="0" w:tplc="AD10F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60372"/>
    <w:multiLevelType w:val="hybridMultilevel"/>
    <w:tmpl w:val="DB7CB1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74575"/>
    <w:multiLevelType w:val="hybridMultilevel"/>
    <w:tmpl w:val="2B1897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701"/>
    <w:multiLevelType w:val="hybridMultilevel"/>
    <w:tmpl w:val="F220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1C"/>
    <w:rsid w:val="00174548"/>
    <w:rsid w:val="00186F26"/>
    <w:rsid w:val="001A1AA8"/>
    <w:rsid w:val="00202E47"/>
    <w:rsid w:val="002D6AED"/>
    <w:rsid w:val="00394908"/>
    <w:rsid w:val="004D41D4"/>
    <w:rsid w:val="00527CA8"/>
    <w:rsid w:val="0064645C"/>
    <w:rsid w:val="006641C2"/>
    <w:rsid w:val="007D192C"/>
    <w:rsid w:val="008410FC"/>
    <w:rsid w:val="00881D6E"/>
    <w:rsid w:val="008A5C83"/>
    <w:rsid w:val="008C2EED"/>
    <w:rsid w:val="009B7175"/>
    <w:rsid w:val="00A06E9E"/>
    <w:rsid w:val="00A202E5"/>
    <w:rsid w:val="00B47D00"/>
    <w:rsid w:val="00C92023"/>
    <w:rsid w:val="00CA031C"/>
    <w:rsid w:val="00CE6008"/>
    <w:rsid w:val="00E26375"/>
    <w:rsid w:val="00E93982"/>
    <w:rsid w:val="00F82A57"/>
    <w:rsid w:val="00F83D89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59541"/>
  <w15:chartTrackingRefBased/>
  <w15:docId w15:val="{C42119F9-B6FF-470D-BA90-6C741F80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4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548"/>
  </w:style>
  <w:style w:type="paragraph" w:styleId="Rodap">
    <w:name w:val="footer"/>
    <w:basedOn w:val="Normal"/>
    <w:link w:val="RodapChar"/>
    <w:uiPriority w:val="99"/>
    <w:unhideWhenUsed/>
    <w:rsid w:val="0017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548"/>
  </w:style>
  <w:style w:type="table" w:styleId="Tabelacomgrade">
    <w:name w:val="Table Grid"/>
    <w:basedOn w:val="Tabelanormal"/>
    <w:uiPriority w:val="59"/>
    <w:rsid w:val="0017454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iane.feitoza\AppData\Local\Microsoft\Windows\INetCache\Content.Outlook\SR1IN9WF\Modelo%20Cabe&#231;alh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35A614C749F44808517046BA90F32" ma:contentTypeVersion="13" ma:contentTypeDescription="Create a new document." ma:contentTypeScope="" ma:versionID="0a8fb60503e8af1ac9448284e663a58f">
  <xsd:schema xmlns:xsd="http://www.w3.org/2001/XMLSchema" xmlns:xs="http://www.w3.org/2001/XMLSchema" xmlns:p="http://schemas.microsoft.com/office/2006/metadata/properties" xmlns:ns3="f3095b1b-8796-49c9-b1a1-afcc6a25e73c" xmlns:ns4="87ccde0a-b796-461c-977d-e3b94fe1667e" targetNamespace="http://schemas.microsoft.com/office/2006/metadata/properties" ma:root="true" ma:fieldsID="bf3d87743dfb94cb593d5895a3ec1981" ns3:_="" ns4:_="">
    <xsd:import namespace="f3095b1b-8796-49c9-b1a1-afcc6a25e73c"/>
    <xsd:import namespace="87ccde0a-b796-461c-977d-e3b94fe16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5b1b-8796-49c9-b1a1-afcc6a25e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de0a-b796-461c-977d-e3b94fe16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19211-1951-48F0-8F1A-BE2529D35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5A9999-7797-4632-B4F4-FDD85A871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52FA6-25CD-4C7D-8E5F-9E8897584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95b1b-8796-49c9-b1a1-afcc6a25e73c"/>
    <ds:schemaRef ds:uri="87ccde0a-b796-461c-977d-e3b94fe1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Cabeçalho 2020</Template>
  <TotalTime>1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IPAEAS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 - EA Elisiane da Silva Feitoza</cp:lastModifiedBy>
  <cp:revision>3</cp:revision>
  <cp:lastPrinted>2020-01-20T17:16:00Z</cp:lastPrinted>
  <dcterms:created xsi:type="dcterms:W3CDTF">2020-03-26T18:31:00Z</dcterms:created>
  <dcterms:modified xsi:type="dcterms:W3CDTF">2020-03-26T18:32:00Z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0x0101007F435A614C749F44808517046BA90F32</vt:lpwstr>
  </property>
</Properties>
</file>